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608C" w14:textId="77777777" w:rsidR="005B406D" w:rsidRDefault="005B406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305A608D" w14:textId="77777777" w:rsidR="005B406D" w:rsidRDefault="008445DE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</w:t>
      </w:r>
      <w:proofErr w:type="spellStart"/>
      <w:r>
        <w:rPr>
          <w:b/>
        </w:rPr>
        <w:t>Landscaping</w:t>
      </w:r>
      <w:proofErr w:type="spellEnd"/>
    </w:p>
    <w:p w14:paraId="305A608E" w14:textId="77777777" w:rsidR="005B406D" w:rsidRDefault="005B406D"/>
    <w:p w14:paraId="305A608F" w14:textId="77777777" w:rsidR="005B406D" w:rsidRDefault="008445DE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>Beläggning av hybridgräs</w:t>
      </w:r>
    </w:p>
    <w:p w14:paraId="305A6090" w14:textId="77777777" w:rsidR="005B406D" w:rsidRDefault="005B406D">
      <w:pPr>
        <w:rPr>
          <w:b/>
          <w:bCs/>
        </w:rPr>
      </w:pPr>
    </w:p>
    <w:p w14:paraId="305A6091" w14:textId="77777777" w:rsidR="005B406D" w:rsidRDefault="008445DE">
      <w:pPr>
        <w:rPr>
          <w:b/>
          <w:bCs/>
        </w:rPr>
      </w:pPr>
      <w:r>
        <w:rPr>
          <w:b/>
          <w:bCs/>
        </w:rPr>
        <w:t>Play 2 Play - Hybrid</w:t>
      </w:r>
    </w:p>
    <w:p w14:paraId="305A6092" w14:textId="77777777" w:rsidR="005B406D" w:rsidRDefault="008445DE">
      <w:r>
        <w:t>Hybridgräs lämpat för aktivitetsytor och ytor med lek/fallskydd.</w:t>
      </w:r>
    </w:p>
    <w:p w14:paraId="305A6093" w14:textId="77777777" w:rsidR="005B406D" w:rsidRDefault="008445DE">
      <w:r>
        <w:t>Föreskrivandetext:</w:t>
      </w:r>
    </w:p>
    <w:p w14:paraId="305A6094" w14:textId="77777777" w:rsidR="005B406D" w:rsidRDefault="008445DE">
      <w:pPr>
        <w:pBdr>
          <w:bottom w:val="single" w:sz="6" w:space="1" w:color="000000"/>
        </w:pBdr>
      </w:pPr>
      <w:r>
        <w:t xml:space="preserve">Konstgräs skall vara av </w:t>
      </w:r>
      <w:r>
        <w:rPr>
          <w:b/>
          <w:bCs/>
        </w:rPr>
        <w:t>Play to Play -Hybrid</w:t>
      </w:r>
      <w:r>
        <w:t xml:space="preserve"> el </w:t>
      </w:r>
      <w:r>
        <w:t xml:space="preserve">likvärdigt. </w:t>
      </w:r>
    </w:p>
    <w:p w14:paraId="305A6095" w14:textId="77777777" w:rsidR="005B406D" w:rsidRDefault="008445DE">
      <w:pPr>
        <w:pBdr>
          <w:bottom w:val="single" w:sz="6" w:space="1" w:color="000000"/>
        </w:pBdr>
      </w:pPr>
      <w:r>
        <w:t>30% av konstgräsfiber i hybriden skall vara tillverkad av industriellt återvunnet material. Produkten skall vara 25mm +/- 10%.</w:t>
      </w:r>
    </w:p>
    <w:p w14:paraId="305A6096" w14:textId="77777777" w:rsidR="005B406D" w:rsidRDefault="005B406D">
      <w:pPr>
        <w:pBdr>
          <w:bottom w:val="single" w:sz="6" w:space="1" w:color="000000"/>
        </w:pBdr>
      </w:pPr>
    </w:p>
    <w:p w14:paraId="305A6097" w14:textId="77777777" w:rsidR="005B406D" w:rsidRDefault="008445DE">
      <w:pPr>
        <w:pBdr>
          <w:bottom w:val="single" w:sz="6" w:space="1" w:color="000000"/>
        </w:pBdr>
      </w:pPr>
      <w:r>
        <w:t xml:space="preserve">Storleken på den öppna strukturen (maskstorlek)skall vara minimum 18x35mm före sträckning. Produkten skall vara tillverkad av </w:t>
      </w:r>
      <w:proofErr w:type="spellStart"/>
      <w:r>
        <w:t>Polyethylen</w:t>
      </w:r>
      <w:proofErr w:type="spellEnd"/>
      <w:r>
        <w:t xml:space="preserve"> alternativt </w:t>
      </w:r>
      <w:proofErr w:type="spellStart"/>
      <w:r>
        <w:t>polypropolen</w:t>
      </w:r>
      <w:proofErr w:type="spellEnd"/>
      <w:r>
        <w:t xml:space="preserve"> med inslag av återvunnet konstgräs. stygn/m2 +/-10%.</w:t>
      </w:r>
    </w:p>
    <w:p w14:paraId="305A6098" w14:textId="77777777" w:rsidR="005B406D" w:rsidRDefault="008445DE">
      <w:pPr>
        <w:pBdr>
          <w:bottom w:val="single" w:sz="6" w:space="1" w:color="000000"/>
        </w:pBdr>
      </w:pPr>
      <w:r>
        <w:t>Hybridgräsets skarvar skall sys om inget annat överenskommet med beställare.</w:t>
      </w:r>
    </w:p>
    <w:p w14:paraId="305A6099" w14:textId="77777777" w:rsidR="005B406D" w:rsidRDefault="008445DE">
      <w:pPr>
        <w:pBdr>
          <w:bottom w:val="single" w:sz="6" w:space="1" w:color="000000"/>
        </w:pBdr>
      </w:pPr>
      <w:r>
        <w:t>Produkten skall vid behov av fallskydd installeras med</w:t>
      </w:r>
      <w:r>
        <w:rPr>
          <w:b/>
          <w:bCs/>
        </w:rPr>
        <w:t xml:space="preserve"> Play 2 Play fallskydd</w:t>
      </w:r>
      <w:r>
        <w:t>. Certifikat på minimum 3mfh skall uppvisas.</w:t>
      </w:r>
    </w:p>
    <w:p w14:paraId="305A609A" w14:textId="77777777" w:rsidR="005B406D" w:rsidRDefault="008445DE">
      <w:pPr>
        <w:pBdr>
          <w:bottom w:val="single" w:sz="6" w:space="1" w:color="000000"/>
        </w:pBdr>
      </w:pPr>
      <w:r>
        <w:t xml:space="preserve">Leverantören av hybridgräset skall underhålla installerad yta i två år efter godkänd besiktning. Underhållsmanual / plan skall lämnas till beställare. </w:t>
      </w:r>
    </w:p>
    <w:p w14:paraId="305A609B" w14:textId="77777777" w:rsidR="005B406D" w:rsidRDefault="005B406D">
      <w:pPr>
        <w:pBdr>
          <w:bottom w:val="single" w:sz="6" w:space="1" w:color="000000"/>
        </w:pBdr>
      </w:pPr>
    </w:p>
    <w:p w14:paraId="305A609C" w14:textId="77777777" w:rsidR="005B406D" w:rsidRDefault="005B406D">
      <w:pPr>
        <w:tabs>
          <w:tab w:val="left" w:pos="1418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</w:p>
    <w:p w14:paraId="305A609D" w14:textId="77777777" w:rsidR="005B406D" w:rsidRDefault="005B406D">
      <w:pPr>
        <w:tabs>
          <w:tab w:val="left" w:pos="1418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</w:p>
    <w:sectPr w:rsidR="005B406D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6090" w14:textId="77777777" w:rsidR="008445DE" w:rsidRDefault="008445DE">
      <w:pPr>
        <w:spacing w:after="0"/>
      </w:pPr>
      <w:r>
        <w:separator/>
      </w:r>
    </w:p>
  </w:endnote>
  <w:endnote w:type="continuationSeparator" w:id="0">
    <w:p w14:paraId="305A6092" w14:textId="77777777" w:rsidR="008445DE" w:rsidRDefault="00844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608C" w14:textId="77777777" w:rsidR="008445DE" w:rsidRDefault="008445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5A608E" w14:textId="77777777" w:rsidR="008445DE" w:rsidRDefault="00844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6094" w14:textId="77777777" w:rsidR="008445DE" w:rsidRDefault="008445DE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05A608C" wp14:editId="305A608D">
          <wp:extent cx="1607707" cy="552142"/>
          <wp:effectExtent l="0" t="0" r="0" b="308"/>
          <wp:docPr id="1751760078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406D"/>
    <w:rsid w:val="0001791C"/>
    <w:rsid w:val="005B406D"/>
    <w:rsid w:val="008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608C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780</Characters>
  <Application>Microsoft Office Word</Application>
  <DocSecurity>0</DocSecurity>
  <Lines>6</Lines>
  <Paragraphs>1</Paragraphs>
  <ScaleCrop>false</ScaleCrop>
  <Company>Unisport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2025-09-04T13:52:00Z</dcterms:created>
  <dcterms:modified xsi:type="dcterms:W3CDTF">2025-09-04T13:52:00Z</dcterms:modified>
</cp:coreProperties>
</file>