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2D43" w14:textId="77777777" w:rsidR="007E1CE4" w:rsidRDefault="007E1CE4">
      <w:pPr>
        <w:pStyle w:val="BESKbrdtext"/>
        <w:tabs>
          <w:tab w:val="clear" w:pos="2835"/>
          <w:tab w:val="left" w:pos="1418"/>
        </w:tabs>
        <w:rPr>
          <w:b/>
        </w:rPr>
      </w:pPr>
    </w:p>
    <w:p w14:paraId="697C2D44" w14:textId="77777777" w:rsidR="007E1CE4" w:rsidRDefault="007E1CE4">
      <w:pPr>
        <w:ind w:left="1304"/>
        <w:rPr>
          <w:sz w:val="18"/>
          <w:szCs w:val="18"/>
        </w:rPr>
      </w:pPr>
    </w:p>
    <w:p w14:paraId="697C2D45" w14:textId="77777777" w:rsidR="007E1CE4" w:rsidRDefault="00B329D7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 xml:space="preserve">Föreskrivande text för Multisport el </w:t>
      </w:r>
      <w:proofErr w:type="spellStart"/>
      <w:r>
        <w:rPr>
          <w:b/>
        </w:rPr>
        <w:t>lekytor</w:t>
      </w:r>
      <w:proofErr w:type="spellEnd"/>
    </w:p>
    <w:p w14:paraId="697C2D46" w14:textId="77777777" w:rsidR="007E1CE4" w:rsidRDefault="007E1CE4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697C2D47" w14:textId="77777777" w:rsidR="007E1CE4" w:rsidRDefault="00B329D7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bookmarkStart w:id="0" w:name="_Hlk503253330"/>
      <w:r>
        <w:rPr>
          <w:b/>
        </w:rPr>
        <w:t>DCG.</w:t>
      </w:r>
      <w:r>
        <w:rPr>
          <w:b/>
        </w:rPr>
        <w:tab/>
        <w:t>Beläggning av Konstgräs Active</w:t>
      </w:r>
    </w:p>
    <w:p w14:paraId="697C2D48" w14:textId="77777777" w:rsidR="007E1CE4" w:rsidRDefault="007E1CE4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697C2D49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</w:pPr>
      <w:r>
        <w:rPr>
          <w:sz w:val="18"/>
          <w:szCs w:val="18"/>
        </w:rPr>
        <w:t xml:space="preserve">Avser på ritning markerad yta med Konstgräs av modell Active  </w:t>
      </w:r>
    </w:p>
    <w:p w14:paraId="697C2D4A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Konstgräset skall ha en fiberhöjd på 24mm</w:t>
      </w:r>
    </w:p>
    <w:p w14:paraId="697C2D4B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ha en PU 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 xml:space="preserve"> får ej innehålla spår av SBR.)</w:t>
      </w:r>
    </w:p>
    <w:p w14:paraId="697C2D4C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Konstgräset skall kunna återanvändas till 100% (Intyg skall uppvisas)</w:t>
      </w:r>
    </w:p>
    <w:p w14:paraId="697C2D4D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ha en vikt på min 2240gr/m2 </w:t>
      </w:r>
    </w:p>
    <w:p w14:paraId="697C2D4E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 dressas med 17mm sand av modell </w:t>
      </w:r>
      <w:proofErr w:type="spellStart"/>
      <w:r>
        <w:rPr>
          <w:sz w:val="18"/>
          <w:szCs w:val="18"/>
        </w:rPr>
        <w:t>Basill</w:t>
      </w:r>
      <w:proofErr w:type="spellEnd"/>
      <w:r>
        <w:rPr>
          <w:sz w:val="18"/>
          <w:szCs w:val="18"/>
        </w:rPr>
        <w:t xml:space="preserve">/m2. </w:t>
      </w:r>
    </w:p>
    <w:p w14:paraId="697C2D4F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fästet mot av beställare utförd kantlist eller av modell Saltex konstgräslist el </w:t>
      </w:r>
      <w:proofErr w:type="spellStart"/>
      <w:r>
        <w:rPr>
          <w:sz w:val="18"/>
          <w:szCs w:val="18"/>
        </w:rPr>
        <w:t>likv</w:t>
      </w:r>
      <w:proofErr w:type="spellEnd"/>
      <w:r>
        <w:rPr>
          <w:sz w:val="18"/>
          <w:szCs w:val="18"/>
        </w:rPr>
        <w:t>. List monteras av beställare.</w:t>
      </w:r>
    </w:p>
    <w:p w14:paraId="697C2D50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Produkten skall ha minimum 5års UV garant</w:t>
      </w:r>
    </w:p>
    <w:p w14:paraId="697C2D51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finnas i följande färger: Grön, Blå, Gul, Röd, </w:t>
      </w:r>
      <w:proofErr w:type="spellStart"/>
      <w:r>
        <w:rPr>
          <w:sz w:val="18"/>
          <w:szCs w:val="18"/>
        </w:rPr>
        <w:t>Tarrakotta</w:t>
      </w:r>
      <w:proofErr w:type="spellEnd"/>
      <w:r>
        <w:rPr>
          <w:sz w:val="18"/>
          <w:szCs w:val="18"/>
        </w:rPr>
        <w:t>, Orange, Svart, Grå, ljusblå, beige och vit</w:t>
      </w:r>
    </w:p>
    <w:p w14:paraId="697C2D52" w14:textId="77777777" w:rsidR="007E1CE4" w:rsidRDefault="00B329D7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Innan </w:t>
      </w:r>
      <w:r>
        <w:rPr>
          <w:sz w:val="18"/>
          <w:szCs w:val="18"/>
        </w:rPr>
        <w:t xml:space="preserve">utläggning av konstgräs utläggs ett lager stenmjöl 0-8mm med </w:t>
      </w:r>
    </w:p>
    <w:p w14:paraId="697C2D53" w14:textId="77777777" w:rsidR="007E1CE4" w:rsidRDefault="00B329D7">
      <w:pPr>
        <w:ind w:left="1418"/>
        <w:rPr>
          <w:sz w:val="18"/>
          <w:szCs w:val="18"/>
        </w:rPr>
      </w:pPr>
      <w:r>
        <w:rPr>
          <w:sz w:val="18"/>
          <w:szCs w:val="18"/>
        </w:rPr>
        <w:t>Tjocklek30- 50mm, vilket komprimeras med vibratorplatta 100kg. Ytans jämnhet får ej överstiga 6mm på en 4 meters rätskiva</w:t>
      </w:r>
    </w:p>
    <w:bookmarkEnd w:id="0"/>
    <w:p w14:paraId="697C2D54" w14:textId="77777777" w:rsidR="007E1CE4" w:rsidRDefault="00B329D7">
      <w:pPr>
        <w:pStyle w:val="BESKbrdtext"/>
        <w:tabs>
          <w:tab w:val="clear" w:pos="2835"/>
          <w:tab w:val="left" w:pos="1418"/>
        </w:tabs>
      </w:pPr>
      <w:r>
        <w:rPr>
          <w:b/>
        </w:rPr>
        <w:tab/>
      </w:r>
    </w:p>
    <w:p w14:paraId="697C2D55" w14:textId="77777777" w:rsidR="007E1CE4" w:rsidRDefault="007E1CE4">
      <w:pPr>
        <w:pStyle w:val="BESKbrdtext"/>
        <w:tabs>
          <w:tab w:val="clear" w:pos="2835"/>
          <w:tab w:val="left" w:pos="1418"/>
        </w:tabs>
        <w:ind w:left="0"/>
        <w:rPr>
          <w:b/>
          <w:bCs/>
          <w:sz w:val="18"/>
          <w:szCs w:val="18"/>
        </w:rPr>
      </w:pPr>
    </w:p>
    <w:sectPr w:rsidR="007E1CE4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2D47" w14:textId="77777777" w:rsidR="00B329D7" w:rsidRDefault="00B329D7">
      <w:pPr>
        <w:spacing w:after="0"/>
      </w:pPr>
      <w:r>
        <w:separator/>
      </w:r>
    </w:p>
  </w:endnote>
  <w:endnote w:type="continuationSeparator" w:id="0">
    <w:p w14:paraId="697C2D49" w14:textId="77777777" w:rsidR="00B329D7" w:rsidRDefault="00B32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2D43" w14:textId="77777777" w:rsidR="00B329D7" w:rsidRDefault="00B329D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7C2D45" w14:textId="77777777" w:rsidR="00B329D7" w:rsidRDefault="00B329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2D4B" w14:textId="77777777" w:rsidR="00B329D7" w:rsidRDefault="00B329D7">
    <w:pPr>
      <w:pStyle w:val="Sidhuvud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97C2D43" wp14:editId="697C2D44">
          <wp:extent cx="1607707" cy="552142"/>
          <wp:effectExtent l="0" t="0" r="0" b="308"/>
          <wp:docPr id="210125770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1CE4"/>
    <w:rsid w:val="0001791C"/>
    <w:rsid w:val="007E1CE4"/>
    <w:rsid w:val="00B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2D43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774</Characters>
  <Application>Microsoft Office Word</Application>
  <DocSecurity>0</DocSecurity>
  <Lines>6</Lines>
  <Paragraphs>1</Paragraphs>
  <ScaleCrop>false</ScaleCrop>
  <Company>Unisport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2025-09-04T13:52:00Z</dcterms:created>
  <dcterms:modified xsi:type="dcterms:W3CDTF">2025-09-04T13:52:00Z</dcterms:modified>
</cp:coreProperties>
</file>